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911A0" w14:textId="77777777" w:rsidR="007A2919" w:rsidRDefault="004B1990">
      <w:pPr>
        <w:pStyle w:val="Overskrif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38CB4C" wp14:editId="1ADBF45C">
                <wp:simplePos x="0" y="0"/>
                <wp:positionH relativeFrom="column">
                  <wp:posOffset>4832985</wp:posOffset>
                </wp:positionH>
                <wp:positionV relativeFrom="paragraph">
                  <wp:posOffset>-1005205</wp:posOffset>
                </wp:positionV>
                <wp:extent cx="1304925" cy="160020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6002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2D3F5" w14:textId="5C45EAE2" w:rsidR="00C14C71" w:rsidRDefault="00A922D0">
                            <w:r>
                              <w:t>Sett inn</w:t>
                            </w:r>
                            <w:r w:rsidR="00C14C71">
                              <w:t xml:space="preserve"> JPEG.billede</w:t>
                            </w:r>
                          </w:p>
                          <w:p w14:paraId="33EA3658" w14:textId="77777777" w:rsidR="00C14C71" w:rsidRDefault="00C14C71">
                            <w:r>
                              <w:t>I denne størrelse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8CB4C" id="Rectangle 9" o:spid="_x0000_s1026" style="position:absolute;left:0;text-align:left;margin-left:380.55pt;margin-top:-79.15pt;width:102.75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" fillcolor="#f2f2f2">
                <v:textbox>
                  <w:txbxContent>
                    <w:p w14:paraId="57E2D3F5" w14:textId="5C45EAE2" w:rsidR="00C14C71" w:rsidRDefault="00A922D0">
                      <w:r>
                        <w:t>Sett inn</w:t>
                      </w:r>
                      <w:r w:rsidR="00C14C71">
                        <w:t xml:space="preserve"> JPEG.billede</w:t>
                      </w:r>
                    </w:p>
                    <w:p w14:paraId="33EA3658" w14:textId="77777777" w:rsidR="00C14C71" w:rsidRDefault="00C14C71">
                      <w:r>
                        <w:t>I denne størrelse</w:t>
                      </w:r>
                    </w:p>
                  </w:txbxContent>
                </v:textbox>
              </v:rect>
            </w:pict>
          </mc:Fallback>
        </mc:AlternateContent>
      </w:r>
    </w:p>
    <w:p w14:paraId="2D45D44F" w14:textId="31723FFC" w:rsidR="00826BB6" w:rsidRDefault="00A922D0">
      <w:pPr>
        <w:pStyle w:val="Overskrift1"/>
      </w:pPr>
      <w:r>
        <w:t>Innstilling</w:t>
      </w:r>
      <w:r w:rsidR="00826BB6">
        <w:t xml:space="preserve"> som kandidat til </w:t>
      </w:r>
      <w:r>
        <w:t>Styre</w:t>
      </w:r>
    </w:p>
    <w:p w14:paraId="6AEEA27A" w14:textId="77777777" w:rsidR="007A2919" w:rsidRPr="007A2919" w:rsidRDefault="007A2919" w:rsidP="007A29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1"/>
        <w:gridCol w:w="6717"/>
      </w:tblGrid>
      <w:tr w:rsidR="00826BB6" w14:paraId="6EF4E352" w14:textId="77777777" w:rsidTr="004B0590">
        <w:tc>
          <w:tcPr>
            <w:tcW w:w="2635" w:type="dxa"/>
          </w:tcPr>
          <w:p w14:paraId="5FDC22F8" w14:textId="77777777" w:rsidR="00826BB6" w:rsidRDefault="00826BB6">
            <w:r>
              <w:t xml:space="preserve"> </w:t>
            </w:r>
          </w:p>
          <w:p w14:paraId="1B367FA7" w14:textId="77777777" w:rsidR="00826BB6" w:rsidRDefault="00826BB6">
            <w:pPr>
              <w:pStyle w:val="Overskrift3"/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Navn</w:t>
            </w:r>
          </w:p>
        </w:tc>
        <w:tc>
          <w:tcPr>
            <w:tcW w:w="6993" w:type="dxa"/>
          </w:tcPr>
          <w:p w14:paraId="14CBF14D" w14:textId="77777777" w:rsidR="000B3D9D" w:rsidRPr="004B0590" w:rsidRDefault="000B3D9D">
            <w:pPr>
              <w:rPr>
                <w:sz w:val="20"/>
                <w:szCs w:val="20"/>
              </w:rPr>
            </w:pPr>
          </w:p>
        </w:tc>
      </w:tr>
      <w:tr w:rsidR="00826BB6" w14:paraId="78A5FE05" w14:textId="77777777" w:rsidTr="004B0590">
        <w:tc>
          <w:tcPr>
            <w:tcW w:w="2635" w:type="dxa"/>
          </w:tcPr>
          <w:p w14:paraId="43C1C483" w14:textId="77777777" w:rsidR="00826BB6" w:rsidRDefault="00826BB6"/>
          <w:p w14:paraId="7B9CBC03" w14:textId="77777777" w:rsidR="00826BB6" w:rsidRDefault="00826BB6">
            <w:pPr>
              <w:pStyle w:val="Overskrift3"/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Alder</w:t>
            </w:r>
          </w:p>
        </w:tc>
        <w:tc>
          <w:tcPr>
            <w:tcW w:w="6993" w:type="dxa"/>
          </w:tcPr>
          <w:p w14:paraId="46E5CAE8" w14:textId="77777777" w:rsidR="000B3D9D" w:rsidRPr="004B0590" w:rsidRDefault="000B3D9D">
            <w:pPr>
              <w:rPr>
                <w:sz w:val="20"/>
                <w:szCs w:val="20"/>
              </w:rPr>
            </w:pPr>
          </w:p>
        </w:tc>
      </w:tr>
      <w:tr w:rsidR="00826BB6" w14:paraId="083C2676" w14:textId="77777777" w:rsidTr="004B0590">
        <w:tc>
          <w:tcPr>
            <w:tcW w:w="2635" w:type="dxa"/>
          </w:tcPr>
          <w:p w14:paraId="130EFA8F" w14:textId="77777777" w:rsidR="00826BB6" w:rsidRDefault="00826BB6"/>
          <w:p w14:paraId="40AEF36D" w14:textId="378029C1" w:rsidR="00826BB6" w:rsidRDefault="00826BB6">
            <w:pPr>
              <w:pStyle w:val="Overskrift3"/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Virksomhe</w:t>
            </w:r>
            <w:r w:rsidR="00A922D0">
              <w:rPr>
                <w:rFonts w:cs="Times New Roman"/>
                <w:szCs w:val="24"/>
              </w:rPr>
              <w:t>t</w:t>
            </w:r>
            <w:r>
              <w:rPr>
                <w:rFonts w:cs="Times New Roman"/>
                <w:szCs w:val="24"/>
              </w:rPr>
              <w:t xml:space="preserve">snavn </w:t>
            </w:r>
          </w:p>
        </w:tc>
        <w:tc>
          <w:tcPr>
            <w:tcW w:w="6993" w:type="dxa"/>
          </w:tcPr>
          <w:p w14:paraId="12BD6E46" w14:textId="77777777" w:rsidR="000B3D9D" w:rsidRPr="004B0590" w:rsidRDefault="000B3D9D">
            <w:pPr>
              <w:rPr>
                <w:sz w:val="20"/>
                <w:szCs w:val="20"/>
              </w:rPr>
            </w:pPr>
          </w:p>
        </w:tc>
      </w:tr>
      <w:tr w:rsidR="00826BB6" w14:paraId="76525DE3" w14:textId="77777777" w:rsidTr="004B0590">
        <w:tc>
          <w:tcPr>
            <w:tcW w:w="2635" w:type="dxa"/>
          </w:tcPr>
          <w:p w14:paraId="069C24BC" w14:textId="77777777" w:rsidR="00826BB6" w:rsidRDefault="00826BB6"/>
          <w:p w14:paraId="2F39E5B0" w14:textId="77777777" w:rsidR="00826BB6" w:rsidRDefault="00826BB6">
            <w:pPr>
              <w:pStyle w:val="Overskrift3"/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Stilling</w:t>
            </w:r>
          </w:p>
        </w:tc>
        <w:tc>
          <w:tcPr>
            <w:tcW w:w="6993" w:type="dxa"/>
          </w:tcPr>
          <w:p w14:paraId="5B2D5CEA" w14:textId="77777777" w:rsidR="000B3D9D" w:rsidRPr="004B0590" w:rsidRDefault="000B3D9D">
            <w:pPr>
              <w:rPr>
                <w:sz w:val="20"/>
                <w:szCs w:val="20"/>
                <w:lang w:val="en-GB"/>
              </w:rPr>
            </w:pPr>
          </w:p>
        </w:tc>
      </w:tr>
      <w:tr w:rsidR="00826BB6" w14:paraId="7DB807B0" w14:textId="77777777" w:rsidTr="004B0590">
        <w:tc>
          <w:tcPr>
            <w:tcW w:w="2635" w:type="dxa"/>
          </w:tcPr>
          <w:p w14:paraId="50E8C859" w14:textId="77777777" w:rsidR="00826BB6" w:rsidRPr="004B0590" w:rsidRDefault="00826BB6"/>
          <w:p w14:paraId="0D5AD3FA" w14:textId="79C6B80F" w:rsidR="00826BB6" w:rsidRDefault="004B0590">
            <w:pPr>
              <w:pStyle w:val="Overskrift3"/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</w:t>
            </w:r>
            <w:r w:rsidR="00A922D0">
              <w:rPr>
                <w:rFonts w:cs="Times New Roman"/>
                <w:szCs w:val="24"/>
              </w:rPr>
              <w:t>t</w:t>
            </w:r>
            <w:r>
              <w:rPr>
                <w:rFonts w:cs="Times New Roman"/>
                <w:szCs w:val="24"/>
              </w:rPr>
              <w:t>t om m</w:t>
            </w:r>
            <w:r w:rsidR="00A922D0">
              <w:rPr>
                <w:rFonts w:cs="Times New Roman"/>
                <w:szCs w:val="24"/>
              </w:rPr>
              <w:t>e</w:t>
            </w:r>
            <w:r>
              <w:rPr>
                <w:rFonts w:cs="Times New Roman"/>
                <w:szCs w:val="24"/>
              </w:rPr>
              <w:t>g</w:t>
            </w:r>
          </w:p>
          <w:p w14:paraId="7082E8E5" w14:textId="17CFBE63" w:rsidR="00826BB6" w:rsidRPr="004B0590" w:rsidRDefault="00826BB6">
            <w:pPr>
              <w:rPr>
                <w:sz w:val="16"/>
                <w:szCs w:val="16"/>
              </w:rPr>
            </w:pPr>
            <w:r w:rsidRPr="004B0590">
              <w:rPr>
                <w:sz w:val="16"/>
                <w:szCs w:val="16"/>
              </w:rPr>
              <w:t>(kort og pr</w:t>
            </w:r>
            <w:r w:rsidR="00A922D0">
              <w:rPr>
                <w:sz w:val="16"/>
                <w:szCs w:val="16"/>
              </w:rPr>
              <w:t>es</w:t>
            </w:r>
            <w:r w:rsidRPr="004B0590">
              <w:rPr>
                <w:sz w:val="16"/>
                <w:szCs w:val="16"/>
              </w:rPr>
              <w:t>ist - ma</w:t>
            </w:r>
            <w:r w:rsidR="00A922D0">
              <w:rPr>
                <w:sz w:val="16"/>
                <w:szCs w:val="16"/>
              </w:rPr>
              <w:t>ks</w:t>
            </w:r>
            <w:r w:rsidRPr="004B0590">
              <w:rPr>
                <w:sz w:val="16"/>
                <w:szCs w:val="16"/>
              </w:rPr>
              <w:t>. 7 linier)</w:t>
            </w:r>
          </w:p>
        </w:tc>
        <w:tc>
          <w:tcPr>
            <w:tcW w:w="6993" w:type="dxa"/>
          </w:tcPr>
          <w:p w14:paraId="692D998B" w14:textId="77777777" w:rsidR="00826BB6" w:rsidRDefault="00826BB6" w:rsidP="007952E8">
            <w:pPr>
              <w:rPr>
                <w:sz w:val="20"/>
                <w:szCs w:val="20"/>
              </w:rPr>
            </w:pPr>
          </w:p>
          <w:p w14:paraId="1568492F" w14:textId="77777777" w:rsidR="00C87233" w:rsidRDefault="00C87233" w:rsidP="007952E8">
            <w:pPr>
              <w:rPr>
                <w:sz w:val="20"/>
                <w:szCs w:val="20"/>
              </w:rPr>
            </w:pPr>
          </w:p>
          <w:p w14:paraId="5CCC41D3" w14:textId="77777777" w:rsidR="00C87233" w:rsidRDefault="00C87233" w:rsidP="007952E8">
            <w:pPr>
              <w:rPr>
                <w:sz w:val="20"/>
                <w:szCs w:val="20"/>
              </w:rPr>
            </w:pPr>
          </w:p>
          <w:p w14:paraId="23062CDF" w14:textId="77777777" w:rsidR="00C87233" w:rsidRDefault="00C87233" w:rsidP="007952E8">
            <w:pPr>
              <w:rPr>
                <w:sz w:val="20"/>
                <w:szCs w:val="20"/>
              </w:rPr>
            </w:pPr>
          </w:p>
          <w:p w14:paraId="3EF42C19" w14:textId="77777777" w:rsidR="00C87233" w:rsidRDefault="00C87233" w:rsidP="007952E8">
            <w:pPr>
              <w:rPr>
                <w:sz w:val="20"/>
                <w:szCs w:val="20"/>
              </w:rPr>
            </w:pPr>
          </w:p>
          <w:p w14:paraId="384C80B1" w14:textId="77777777" w:rsidR="00C87233" w:rsidRDefault="00C87233" w:rsidP="007952E8">
            <w:pPr>
              <w:rPr>
                <w:sz w:val="20"/>
                <w:szCs w:val="20"/>
              </w:rPr>
            </w:pPr>
          </w:p>
          <w:p w14:paraId="69F1D652" w14:textId="77777777" w:rsidR="00C87233" w:rsidRPr="004B0590" w:rsidRDefault="00C87233" w:rsidP="007952E8">
            <w:pPr>
              <w:rPr>
                <w:sz w:val="20"/>
                <w:szCs w:val="20"/>
              </w:rPr>
            </w:pPr>
          </w:p>
        </w:tc>
      </w:tr>
      <w:tr w:rsidR="00627CA5" w14:paraId="3CAB8505" w14:textId="77777777" w:rsidTr="004B0590">
        <w:tc>
          <w:tcPr>
            <w:tcW w:w="2635" w:type="dxa"/>
          </w:tcPr>
          <w:p w14:paraId="180BED77" w14:textId="77777777" w:rsidR="00C87233" w:rsidRDefault="00C87233">
            <w:pPr>
              <w:rPr>
                <w:b/>
              </w:rPr>
            </w:pPr>
          </w:p>
          <w:p w14:paraId="1CA1B1E5" w14:textId="4EFFE47D" w:rsidR="00627CA5" w:rsidRPr="00627CA5" w:rsidRDefault="00627CA5">
            <w:pPr>
              <w:rPr>
                <w:b/>
              </w:rPr>
            </w:pPr>
            <w:r w:rsidRPr="00627CA5">
              <w:rPr>
                <w:b/>
              </w:rPr>
              <w:t>Hva kan jeg bidra med i EMCC</w:t>
            </w:r>
            <w:r w:rsidR="00C87233">
              <w:rPr>
                <w:b/>
              </w:rPr>
              <w:t>,</w:t>
            </w:r>
            <w:r w:rsidRPr="00627CA5">
              <w:rPr>
                <w:b/>
              </w:rPr>
              <w:t xml:space="preserve"> og hvorfor ønsker jeg </w:t>
            </w:r>
            <w:r w:rsidR="00A922D0">
              <w:rPr>
                <w:b/>
              </w:rPr>
              <w:t xml:space="preserve">å stille som kandidat </w:t>
            </w:r>
            <w:r w:rsidRPr="00627CA5">
              <w:rPr>
                <w:b/>
              </w:rPr>
              <w:t xml:space="preserve">til </w:t>
            </w:r>
            <w:r w:rsidR="00A922D0">
              <w:rPr>
                <w:b/>
              </w:rPr>
              <w:t>Styret</w:t>
            </w:r>
          </w:p>
          <w:p w14:paraId="0232527F" w14:textId="152F2418" w:rsidR="00627CA5" w:rsidRPr="004B0590" w:rsidRDefault="00627CA5">
            <w:pPr>
              <w:rPr>
                <w:sz w:val="16"/>
                <w:szCs w:val="16"/>
              </w:rPr>
            </w:pPr>
            <w:r w:rsidRPr="004B0590">
              <w:rPr>
                <w:sz w:val="16"/>
                <w:szCs w:val="16"/>
              </w:rPr>
              <w:t>(kort og pr</w:t>
            </w:r>
            <w:r w:rsidR="00A922D0">
              <w:rPr>
                <w:sz w:val="16"/>
                <w:szCs w:val="16"/>
              </w:rPr>
              <w:t>esist</w:t>
            </w:r>
            <w:r w:rsidRPr="004B0590">
              <w:rPr>
                <w:sz w:val="16"/>
                <w:szCs w:val="16"/>
              </w:rPr>
              <w:t xml:space="preserve"> - ma</w:t>
            </w:r>
            <w:r w:rsidR="00A922D0">
              <w:rPr>
                <w:sz w:val="16"/>
                <w:szCs w:val="16"/>
              </w:rPr>
              <w:t>ks</w:t>
            </w:r>
            <w:r w:rsidRPr="004B0590">
              <w:rPr>
                <w:sz w:val="16"/>
                <w:szCs w:val="16"/>
              </w:rPr>
              <w:t>. 7 linier</w:t>
            </w:r>
            <w:r w:rsidR="00C87233">
              <w:rPr>
                <w:sz w:val="16"/>
                <w:szCs w:val="16"/>
              </w:rPr>
              <w:t>)</w:t>
            </w:r>
          </w:p>
        </w:tc>
        <w:tc>
          <w:tcPr>
            <w:tcW w:w="6993" w:type="dxa"/>
          </w:tcPr>
          <w:p w14:paraId="5F937D5E" w14:textId="77777777" w:rsidR="000B3D9D" w:rsidRDefault="000B3D9D" w:rsidP="007952E8">
            <w:pPr>
              <w:rPr>
                <w:sz w:val="20"/>
                <w:szCs w:val="20"/>
              </w:rPr>
            </w:pPr>
          </w:p>
          <w:p w14:paraId="383D77F0" w14:textId="77777777" w:rsidR="00C87233" w:rsidRDefault="00C87233" w:rsidP="007952E8">
            <w:pPr>
              <w:rPr>
                <w:sz w:val="20"/>
                <w:szCs w:val="20"/>
              </w:rPr>
            </w:pPr>
          </w:p>
          <w:p w14:paraId="292EF52D" w14:textId="77777777" w:rsidR="00C87233" w:rsidRDefault="00C87233" w:rsidP="007952E8">
            <w:pPr>
              <w:rPr>
                <w:sz w:val="20"/>
                <w:szCs w:val="20"/>
              </w:rPr>
            </w:pPr>
          </w:p>
          <w:p w14:paraId="098081AA" w14:textId="77777777" w:rsidR="00C87233" w:rsidRDefault="00C87233" w:rsidP="007952E8">
            <w:pPr>
              <w:rPr>
                <w:sz w:val="20"/>
                <w:szCs w:val="20"/>
              </w:rPr>
            </w:pPr>
          </w:p>
          <w:p w14:paraId="21FB00B8" w14:textId="77777777" w:rsidR="00C87233" w:rsidRDefault="00C87233" w:rsidP="007952E8">
            <w:pPr>
              <w:rPr>
                <w:sz w:val="20"/>
                <w:szCs w:val="20"/>
              </w:rPr>
            </w:pPr>
          </w:p>
          <w:p w14:paraId="355761E5" w14:textId="77777777" w:rsidR="00C87233" w:rsidRDefault="00C87233" w:rsidP="007952E8">
            <w:pPr>
              <w:rPr>
                <w:sz w:val="20"/>
                <w:szCs w:val="20"/>
              </w:rPr>
            </w:pPr>
          </w:p>
          <w:p w14:paraId="745359DE" w14:textId="77777777" w:rsidR="00C87233" w:rsidRPr="004B0590" w:rsidRDefault="00C87233" w:rsidP="007952E8">
            <w:pPr>
              <w:rPr>
                <w:sz w:val="20"/>
                <w:szCs w:val="20"/>
              </w:rPr>
            </w:pPr>
          </w:p>
        </w:tc>
      </w:tr>
      <w:tr w:rsidR="002F2BCF" w14:paraId="60F88B26" w14:textId="77777777" w:rsidTr="004B0590">
        <w:tc>
          <w:tcPr>
            <w:tcW w:w="2635" w:type="dxa"/>
          </w:tcPr>
          <w:p w14:paraId="1B1AF5E6" w14:textId="6F3A07E1" w:rsidR="002F2BCF" w:rsidRDefault="002F2BCF">
            <w:pPr>
              <w:rPr>
                <w:b/>
                <w:bCs/>
              </w:rPr>
            </w:pPr>
            <w:r w:rsidRPr="004B0590">
              <w:rPr>
                <w:b/>
                <w:bCs/>
              </w:rPr>
              <w:t>Forsker/</w:t>
            </w:r>
            <w:r w:rsidR="00A922D0">
              <w:rPr>
                <w:b/>
                <w:bCs/>
              </w:rPr>
              <w:t>leverandør</w:t>
            </w:r>
            <w:r w:rsidRPr="004B0590">
              <w:rPr>
                <w:b/>
                <w:bCs/>
              </w:rPr>
              <w:t>/</w:t>
            </w:r>
            <w:r w:rsidR="00A922D0">
              <w:rPr>
                <w:b/>
                <w:bCs/>
              </w:rPr>
              <w:t>Utøver</w:t>
            </w:r>
          </w:p>
          <w:p w14:paraId="74582D4D" w14:textId="66FFB991" w:rsidR="00C87233" w:rsidRPr="00C87233" w:rsidRDefault="00C87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(skriv hva </w:t>
            </w:r>
            <w:r w:rsidR="00A922D0">
              <w:rPr>
                <w:sz w:val="16"/>
                <w:szCs w:val="16"/>
              </w:rPr>
              <w:t>som passer for deg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993" w:type="dxa"/>
          </w:tcPr>
          <w:p w14:paraId="75CEDE60" w14:textId="77777777" w:rsidR="002F2BCF" w:rsidRPr="004B0590" w:rsidRDefault="002F2BCF">
            <w:pPr>
              <w:rPr>
                <w:sz w:val="20"/>
                <w:szCs w:val="20"/>
              </w:rPr>
            </w:pPr>
          </w:p>
          <w:p w14:paraId="1C360F60" w14:textId="77777777" w:rsidR="002F2BCF" w:rsidRPr="004B0590" w:rsidRDefault="002F2BCF">
            <w:pPr>
              <w:rPr>
                <w:sz w:val="20"/>
                <w:szCs w:val="20"/>
              </w:rPr>
            </w:pPr>
          </w:p>
        </w:tc>
      </w:tr>
      <w:tr w:rsidR="00826BB6" w14:paraId="31D3D808" w14:textId="77777777" w:rsidTr="004B0590">
        <w:tc>
          <w:tcPr>
            <w:tcW w:w="2635" w:type="dxa"/>
          </w:tcPr>
          <w:p w14:paraId="39FF1044" w14:textId="77777777" w:rsidR="00826BB6" w:rsidRDefault="00826BB6"/>
          <w:p w14:paraId="091FC3EB" w14:textId="77777777" w:rsidR="00826BB6" w:rsidRDefault="00826BB6">
            <w:pPr>
              <w:pStyle w:val="Overskrift3"/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E-mail</w:t>
            </w:r>
          </w:p>
        </w:tc>
        <w:tc>
          <w:tcPr>
            <w:tcW w:w="6993" w:type="dxa"/>
          </w:tcPr>
          <w:p w14:paraId="22ABBF3A" w14:textId="77777777" w:rsidR="000B3D9D" w:rsidRPr="004B0590" w:rsidRDefault="000B3D9D">
            <w:pPr>
              <w:rPr>
                <w:sz w:val="20"/>
                <w:szCs w:val="20"/>
              </w:rPr>
            </w:pPr>
          </w:p>
        </w:tc>
      </w:tr>
      <w:tr w:rsidR="00826BB6" w14:paraId="0D3CA12D" w14:textId="77777777" w:rsidTr="004B0590">
        <w:tc>
          <w:tcPr>
            <w:tcW w:w="2635" w:type="dxa"/>
          </w:tcPr>
          <w:p w14:paraId="27137B15" w14:textId="77777777" w:rsidR="007A2919" w:rsidRDefault="007A2919">
            <w:pPr>
              <w:pStyle w:val="Overskrift3"/>
              <w:spacing w:before="0" w:after="0"/>
              <w:rPr>
                <w:rFonts w:cs="Times New Roman"/>
                <w:szCs w:val="24"/>
                <w:lang w:val="de-DE"/>
              </w:rPr>
            </w:pPr>
          </w:p>
          <w:p w14:paraId="316595BE" w14:textId="77777777" w:rsidR="00826BB6" w:rsidRDefault="00826BB6">
            <w:pPr>
              <w:pStyle w:val="Overskrift3"/>
              <w:spacing w:before="0" w:after="0"/>
              <w:rPr>
                <w:rFonts w:cs="Times New Roman"/>
                <w:szCs w:val="24"/>
                <w:lang w:val="de-DE"/>
              </w:rPr>
            </w:pPr>
            <w:r>
              <w:rPr>
                <w:rFonts w:cs="Times New Roman"/>
                <w:szCs w:val="24"/>
                <w:lang w:val="de-DE"/>
              </w:rPr>
              <w:t>Telefonnummer</w:t>
            </w:r>
          </w:p>
        </w:tc>
        <w:tc>
          <w:tcPr>
            <w:tcW w:w="6993" w:type="dxa"/>
          </w:tcPr>
          <w:p w14:paraId="212E6DF2" w14:textId="77777777" w:rsidR="000B3D9D" w:rsidRPr="004B0590" w:rsidRDefault="000B3D9D">
            <w:pPr>
              <w:rPr>
                <w:sz w:val="20"/>
                <w:szCs w:val="20"/>
              </w:rPr>
            </w:pPr>
          </w:p>
        </w:tc>
      </w:tr>
      <w:tr w:rsidR="00826BB6" w14:paraId="72749A6C" w14:textId="77777777" w:rsidTr="004B0590">
        <w:tc>
          <w:tcPr>
            <w:tcW w:w="2635" w:type="dxa"/>
          </w:tcPr>
          <w:p w14:paraId="6A000107" w14:textId="77777777" w:rsidR="00826BB6" w:rsidRDefault="00826BB6">
            <w:pPr>
              <w:rPr>
                <w:lang w:val="de-DE"/>
              </w:rPr>
            </w:pPr>
          </w:p>
          <w:p w14:paraId="1D3466E7" w14:textId="77777777" w:rsidR="007A2919" w:rsidRPr="004B0590" w:rsidRDefault="004B0590">
            <w:pPr>
              <w:rPr>
                <w:b/>
                <w:bCs/>
              </w:rPr>
            </w:pPr>
            <w:r w:rsidRPr="004B0590">
              <w:rPr>
                <w:b/>
                <w:bCs/>
              </w:rPr>
              <w:t>GPDR</w:t>
            </w:r>
          </w:p>
        </w:tc>
        <w:tc>
          <w:tcPr>
            <w:tcW w:w="6993" w:type="dxa"/>
          </w:tcPr>
          <w:p w14:paraId="381ADEFF" w14:textId="6804BA3B" w:rsidR="004B0590" w:rsidRDefault="00A922D0" w:rsidP="002E0A0D">
            <w:pPr>
              <w:rPr>
                <w:sz w:val="20"/>
                <w:szCs w:val="20"/>
              </w:rPr>
            </w:pPr>
            <w:r w:rsidRPr="00A922D0">
              <w:rPr>
                <w:sz w:val="20"/>
                <w:szCs w:val="20"/>
              </w:rPr>
              <w:t xml:space="preserve">Jeg forstår at informasjonen jeg har bidratt med i skjemaet ovenfor kan holdes fritt tilgjengelig på EMCC </w:t>
            </w:r>
            <w:r>
              <w:rPr>
                <w:sz w:val="20"/>
                <w:szCs w:val="20"/>
              </w:rPr>
              <w:t>Norges</w:t>
            </w:r>
            <w:r w:rsidRPr="00A922D0">
              <w:rPr>
                <w:sz w:val="20"/>
                <w:szCs w:val="20"/>
              </w:rPr>
              <w:t xml:space="preserve"> nettsted inntil valgprosessen er fullført og i løpet av valgperioden min.</w:t>
            </w:r>
          </w:p>
          <w:p w14:paraId="6F352568" w14:textId="77777777" w:rsidR="00A922D0" w:rsidRDefault="00A922D0" w:rsidP="002E0A0D">
            <w:pPr>
              <w:rPr>
                <w:sz w:val="20"/>
                <w:szCs w:val="20"/>
              </w:rPr>
            </w:pPr>
          </w:p>
          <w:p w14:paraId="79E99CB2" w14:textId="022955E2" w:rsidR="004B0590" w:rsidRPr="004B0590" w:rsidRDefault="004B0590" w:rsidP="002E0A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Ja:____    Nej:____  (s</w:t>
            </w:r>
            <w:r w:rsidR="00A922D0">
              <w:rPr>
                <w:sz w:val="20"/>
                <w:szCs w:val="20"/>
              </w:rPr>
              <w:t>ett</w:t>
            </w:r>
            <w:r>
              <w:rPr>
                <w:sz w:val="20"/>
                <w:szCs w:val="20"/>
              </w:rPr>
              <w:t xml:space="preserve"> X)    Dato:   /      20__</w:t>
            </w:r>
          </w:p>
          <w:p w14:paraId="122D647C" w14:textId="77777777" w:rsidR="004B0590" w:rsidRPr="004B0590" w:rsidRDefault="004B0590" w:rsidP="002E0A0D">
            <w:pPr>
              <w:rPr>
                <w:sz w:val="20"/>
                <w:szCs w:val="20"/>
              </w:rPr>
            </w:pPr>
          </w:p>
        </w:tc>
      </w:tr>
    </w:tbl>
    <w:p w14:paraId="7E5515F8" w14:textId="77777777" w:rsidR="007A2919" w:rsidRDefault="007A2919"/>
    <w:sectPr w:rsidR="007A2919" w:rsidSect="007A2919">
      <w:headerReference w:type="default" r:id="rId7"/>
      <w:footerReference w:type="default" r:id="rId8"/>
      <w:pgSz w:w="11906" w:h="16838" w:code="9"/>
      <w:pgMar w:top="1701" w:right="1134" w:bottom="170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90E6C" w14:textId="77777777" w:rsidR="00940603" w:rsidRDefault="00940603">
      <w:r>
        <w:separator/>
      </w:r>
    </w:p>
  </w:endnote>
  <w:endnote w:type="continuationSeparator" w:id="0">
    <w:p w14:paraId="16B60474" w14:textId="77777777" w:rsidR="00940603" w:rsidRDefault="0094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43D20" w14:textId="4EE3EDE8" w:rsidR="00826BB6" w:rsidRDefault="00A623E0" w:rsidP="00A623E0">
    <w:pPr>
      <w:tabs>
        <w:tab w:val="decimal" w:pos="8640"/>
      </w:tabs>
      <w:rPr>
        <w:color w:val="0000FF"/>
        <w:sz w:val="20"/>
        <w:lang w:val="en-GB"/>
      </w:rPr>
    </w:pPr>
    <w:r w:rsidRPr="00A623E0">
      <w:rPr>
        <w:rStyle w:val="Sidetall"/>
      </w:rPr>
      <w:t xml:space="preserve">Side </w:t>
    </w:r>
    <w:r w:rsidRPr="00A623E0">
      <w:rPr>
        <w:rStyle w:val="Sidetall"/>
      </w:rPr>
      <w:fldChar w:fldCharType="begin"/>
    </w:r>
    <w:r w:rsidRPr="00A623E0">
      <w:rPr>
        <w:rStyle w:val="Sidetall"/>
      </w:rPr>
      <w:instrText xml:space="preserve"> PAGE </w:instrText>
    </w:r>
    <w:r w:rsidRPr="00A623E0">
      <w:rPr>
        <w:rStyle w:val="Sidetall"/>
      </w:rPr>
      <w:fldChar w:fldCharType="separate"/>
    </w:r>
    <w:r w:rsidR="002F2BCF">
      <w:rPr>
        <w:rStyle w:val="Sidetall"/>
        <w:noProof/>
      </w:rPr>
      <w:t>1</w:t>
    </w:r>
    <w:r w:rsidRPr="00A623E0">
      <w:rPr>
        <w:rStyle w:val="Sidetall"/>
      </w:rPr>
      <w:fldChar w:fldCharType="end"/>
    </w:r>
    <w:r w:rsidRPr="00A623E0">
      <w:rPr>
        <w:rStyle w:val="Sidetall"/>
      </w:rPr>
      <w:t xml:space="preserve"> af </w:t>
    </w:r>
    <w:r w:rsidRPr="00A623E0">
      <w:rPr>
        <w:rStyle w:val="Sidetall"/>
      </w:rPr>
      <w:fldChar w:fldCharType="begin"/>
    </w:r>
    <w:r w:rsidRPr="00A623E0">
      <w:rPr>
        <w:rStyle w:val="Sidetall"/>
      </w:rPr>
      <w:instrText xml:space="preserve"> NUMPAGES </w:instrText>
    </w:r>
    <w:r w:rsidRPr="00A623E0">
      <w:rPr>
        <w:rStyle w:val="Sidetall"/>
      </w:rPr>
      <w:fldChar w:fldCharType="separate"/>
    </w:r>
    <w:r w:rsidR="002F2BCF">
      <w:rPr>
        <w:rStyle w:val="Sidetall"/>
        <w:noProof/>
      </w:rPr>
      <w:t>1</w:t>
    </w:r>
    <w:r w:rsidRPr="00A623E0">
      <w:rPr>
        <w:rStyle w:val="Sidetall"/>
      </w:rPr>
      <w:fldChar w:fldCharType="end"/>
    </w:r>
    <w:r>
      <w:rPr>
        <w:rStyle w:val="Sidetall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DATE \@ "dd-MM-yyyy" </w:instrText>
    </w:r>
    <w:r>
      <w:rPr>
        <w:rStyle w:val="Sidetall"/>
      </w:rPr>
      <w:fldChar w:fldCharType="separate"/>
    </w:r>
    <w:r w:rsidR="00A922D0">
      <w:rPr>
        <w:rStyle w:val="Sidetall"/>
        <w:noProof/>
      </w:rPr>
      <w:t>16-12-2024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BFDAC" w14:textId="77777777" w:rsidR="00940603" w:rsidRDefault="00940603">
      <w:r>
        <w:separator/>
      </w:r>
    </w:p>
  </w:footnote>
  <w:footnote w:type="continuationSeparator" w:id="0">
    <w:p w14:paraId="1126AAA2" w14:textId="77777777" w:rsidR="00940603" w:rsidRDefault="00940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FE1C2" w14:textId="77777777" w:rsidR="00826BB6" w:rsidRDefault="004B1990" w:rsidP="00A623E0">
    <w:pPr>
      <w:rPr>
        <w:b/>
        <w:color w:val="0000FF"/>
        <w:sz w:val="20"/>
      </w:rPr>
    </w:pPr>
    <w:r>
      <w:rPr>
        <w:b/>
        <w:noProof/>
        <w:color w:val="000050"/>
        <w:sz w:val="34"/>
      </w:rPr>
      <w:drawing>
        <wp:inline distT="0" distB="0" distL="0" distR="0" wp14:anchorId="5921735A" wp14:editId="735325EC">
          <wp:extent cx="2057400" cy="14878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487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26BB6">
      <w:rPr>
        <w:b/>
        <w:color w:val="000050"/>
        <w:sz w:val="3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61EF0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30AD178"/>
    <w:lvl w:ilvl="0">
      <w:numFmt w:val="decimal"/>
      <w:lvlText w:val="*"/>
      <w:lvlJc w:val="left"/>
    </w:lvl>
  </w:abstractNum>
  <w:abstractNum w:abstractNumId="2" w15:restartNumberingAfterBreak="0">
    <w:nsid w:val="033542FD"/>
    <w:multiLevelType w:val="hybridMultilevel"/>
    <w:tmpl w:val="58FC2C7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31074C"/>
    <w:multiLevelType w:val="hybridMultilevel"/>
    <w:tmpl w:val="5DAC11C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B05C8"/>
    <w:multiLevelType w:val="hybridMultilevel"/>
    <w:tmpl w:val="F5708A66"/>
    <w:lvl w:ilvl="0" w:tplc="040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8710CEA"/>
    <w:multiLevelType w:val="hybridMultilevel"/>
    <w:tmpl w:val="E20C8E3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725CE9"/>
    <w:multiLevelType w:val="hybridMultilevel"/>
    <w:tmpl w:val="4282C2D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002A3"/>
    <w:multiLevelType w:val="hybridMultilevel"/>
    <w:tmpl w:val="A1C0C71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B000D"/>
    <w:multiLevelType w:val="hybridMultilevel"/>
    <w:tmpl w:val="F3408260"/>
    <w:lvl w:ilvl="0" w:tplc="0EE6E19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C0398"/>
    <w:multiLevelType w:val="hybridMultilevel"/>
    <w:tmpl w:val="F8C8D81C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8C7369"/>
    <w:multiLevelType w:val="hybridMultilevel"/>
    <w:tmpl w:val="B4AA7F46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3372F7"/>
    <w:multiLevelType w:val="hybridMultilevel"/>
    <w:tmpl w:val="0D26C0CC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3E5622"/>
    <w:multiLevelType w:val="hybridMultilevel"/>
    <w:tmpl w:val="1F4AD2BA"/>
    <w:lvl w:ilvl="0" w:tplc="E0E0A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81E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EB8A8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D7A85E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44243D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7D0C55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BB8F72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BA086D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1E8F27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884101"/>
    <w:multiLevelType w:val="hybridMultilevel"/>
    <w:tmpl w:val="1F4AD2BA"/>
    <w:lvl w:ilvl="0" w:tplc="44E21EC0">
      <w:start w:val="1"/>
      <w:numFmt w:val="bullet"/>
      <w:pStyle w:val="M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045EE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088001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02C5FD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C129EA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CB2D4D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EDA49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DA49BC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A1EF66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8498124">
    <w:abstractNumId w:val="13"/>
  </w:num>
  <w:num w:numId="2" w16cid:durableId="259290803">
    <w:abstractNumId w:val="12"/>
  </w:num>
  <w:num w:numId="3" w16cid:durableId="1365987098">
    <w:abstractNumId w:val="1"/>
    <w:lvlOverride w:ilvl="0">
      <w:lvl w:ilvl="0">
        <w:start w:val="1"/>
        <w:numFmt w:val="bullet"/>
        <w:lvlText w:val=""/>
        <w:legacy w:legacy="1" w:legacySpace="120" w:legacyIndent="113"/>
        <w:lvlJc w:val="left"/>
        <w:pPr>
          <w:ind w:left="3232" w:hanging="113"/>
        </w:pPr>
        <w:rPr>
          <w:rFonts w:ascii="Wingdings" w:hAnsi="Wingdings" w:hint="default"/>
        </w:rPr>
      </w:lvl>
    </w:lvlOverride>
  </w:num>
  <w:num w:numId="4" w16cid:durableId="401564065">
    <w:abstractNumId w:val="3"/>
  </w:num>
  <w:num w:numId="5" w16cid:durableId="1041320456">
    <w:abstractNumId w:val="4"/>
  </w:num>
  <w:num w:numId="6" w16cid:durableId="2031374003">
    <w:abstractNumId w:val="6"/>
  </w:num>
  <w:num w:numId="7" w16cid:durableId="654797211">
    <w:abstractNumId w:val="7"/>
  </w:num>
  <w:num w:numId="8" w16cid:durableId="1703627882">
    <w:abstractNumId w:val="8"/>
  </w:num>
  <w:num w:numId="9" w16cid:durableId="1805655259">
    <w:abstractNumId w:val="5"/>
  </w:num>
  <w:num w:numId="10" w16cid:durableId="1687906035">
    <w:abstractNumId w:val="9"/>
  </w:num>
  <w:num w:numId="11" w16cid:durableId="443035871">
    <w:abstractNumId w:val="10"/>
  </w:num>
  <w:num w:numId="12" w16cid:durableId="1215659381">
    <w:abstractNumId w:val="2"/>
  </w:num>
  <w:num w:numId="13" w16cid:durableId="752240303">
    <w:abstractNumId w:val="11"/>
  </w:num>
  <w:num w:numId="14" w16cid:durableId="92453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71"/>
    <w:rsid w:val="00031BA9"/>
    <w:rsid w:val="00066034"/>
    <w:rsid w:val="000B3D9D"/>
    <w:rsid w:val="00100F28"/>
    <w:rsid w:val="0018555D"/>
    <w:rsid w:val="001939C0"/>
    <w:rsid w:val="001C178A"/>
    <w:rsid w:val="002319BE"/>
    <w:rsid w:val="0024592F"/>
    <w:rsid w:val="0026610B"/>
    <w:rsid w:val="00277447"/>
    <w:rsid w:val="002B7C71"/>
    <w:rsid w:val="002E0A0D"/>
    <w:rsid w:val="002F2BCF"/>
    <w:rsid w:val="00366A63"/>
    <w:rsid w:val="003C70FF"/>
    <w:rsid w:val="00407B04"/>
    <w:rsid w:val="00487C35"/>
    <w:rsid w:val="004B0590"/>
    <w:rsid w:val="004B1990"/>
    <w:rsid w:val="004C5637"/>
    <w:rsid w:val="00512195"/>
    <w:rsid w:val="005646BA"/>
    <w:rsid w:val="00575358"/>
    <w:rsid w:val="005816B5"/>
    <w:rsid w:val="005B7E50"/>
    <w:rsid w:val="005D7262"/>
    <w:rsid w:val="00627CA5"/>
    <w:rsid w:val="007130F7"/>
    <w:rsid w:val="0072513C"/>
    <w:rsid w:val="00725BFD"/>
    <w:rsid w:val="00746484"/>
    <w:rsid w:val="007952E8"/>
    <w:rsid w:val="007A2919"/>
    <w:rsid w:val="00826BB6"/>
    <w:rsid w:val="00852431"/>
    <w:rsid w:val="00940603"/>
    <w:rsid w:val="00954E1A"/>
    <w:rsid w:val="009917B1"/>
    <w:rsid w:val="009C5D0B"/>
    <w:rsid w:val="00A623E0"/>
    <w:rsid w:val="00A70FAC"/>
    <w:rsid w:val="00A922D0"/>
    <w:rsid w:val="00B43B63"/>
    <w:rsid w:val="00BD6486"/>
    <w:rsid w:val="00BE6C40"/>
    <w:rsid w:val="00BF7AF2"/>
    <w:rsid w:val="00C14C71"/>
    <w:rsid w:val="00C87233"/>
    <w:rsid w:val="00CF1AC0"/>
    <w:rsid w:val="00D45611"/>
    <w:rsid w:val="00DB7F0F"/>
    <w:rsid w:val="00E706DA"/>
    <w:rsid w:val="00EB6FA1"/>
    <w:rsid w:val="00F20A6B"/>
    <w:rsid w:val="00F24C43"/>
    <w:rsid w:val="00F3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72FAA9"/>
  <w14:defaultImageDpi w14:val="300"/>
  <w15:chartTrackingRefBased/>
  <w15:docId w15:val="{71A1B753-01B3-45F3-A6B1-F95A4B45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ill Sans MT" w:hAnsi="Gill Sans MT"/>
      <w:sz w:val="22"/>
      <w:szCs w:val="24"/>
      <w:lang w:val="da-DK" w:eastAsia="da-DK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sz w:val="30"/>
    </w:rPr>
  </w:style>
  <w:style w:type="paragraph" w:styleId="Overskrift2">
    <w:name w:val="heading 2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textAlignment w:val="baseline"/>
      <w:outlineLvl w:val="1"/>
    </w:pPr>
    <w:rPr>
      <w:b/>
      <w:color w:val="000000"/>
      <w:sz w:val="26"/>
      <w:szCs w:val="20"/>
      <w:lang w:val="en-GB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bCs/>
      <w:i/>
      <w:iCs/>
      <w:lang w:val="en-GB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819"/>
        <w:tab w:val="right" w:pos="9638"/>
      </w:tabs>
    </w:pPr>
  </w:style>
  <w:style w:type="paragraph" w:styleId="Bunntekst">
    <w:name w:val="footer"/>
    <w:basedOn w:val="Normal"/>
    <w:pPr>
      <w:tabs>
        <w:tab w:val="center" w:pos="4819"/>
        <w:tab w:val="right" w:pos="9638"/>
      </w:tabs>
    </w:pPr>
  </w:style>
  <w:style w:type="character" w:styleId="Hyperkobling">
    <w:name w:val="Hyperlink"/>
    <w:rPr>
      <w:color w:val="0000FF"/>
      <w:u w:val="single"/>
    </w:rPr>
  </w:style>
  <w:style w:type="paragraph" w:customStyle="1" w:styleId="Mbullet">
    <w:name w:val="M bullet"/>
    <w:basedOn w:val="Normal"/>
    <w:next w:val="Normal"/>
    <w:pPr>
      <w:numPr>
        <w:numId w:val="1"/>
      </w:numPr>
    </w:pPr>
  </w:style>
  <w:style w:type="character" w:styleId="Sidetall">
    <w:name w:val="page number"/>
    <w:basedOn w:val="Standardskriftforavsnitt"/>
    <w:rsid w:val="00A623E0"/>
  </w:style>
  <w:style w:type="paragraph" w:styleId="Bobletekst">
    <w:name w:val="Balloon Text"/>
    <w:basedOn w:val="Normal"/>
    <w:link w:val="BobletekstTegn"/>
    <w:rsid w:val="00F20A6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F20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P\Dokumenter\00.%20Skabeloner%20-%20Logo%20-%20OK\Notat%20anonymt%20DK%20og%20U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 anonymt DK og UK</Template>
  <TotalTime>7</TotalTime>
  <Pages>1</Pages>
  <Words>96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Notat DK og UK</vt:lpstr>
      <vt:lpstr>Notat DK og UK</vt:lpstr>
    </vt:vector>
  </TitlesOfParts>
  <Company/>
  <LinksUpToDate>false</LinksUpToDate>
  <CharactersWithSpaces>609</CharactersWithSpaces>
  <SharedDoc>false</SharedDoc>
  <HLinks>
    <vt:vector size="6" baseType="variant">
      <vt:variant>
        <vt:i4>7667762</vt:i4>
      </vt:variant>
      <vt:variant>
        <vt:i4>-1</vt:i4>
      </vt:variant>
      <vt:variant>
        <vt:i4>2051</vt:i4>
      </vt:variant>
      <vt:variant>
        <vt:i4>1</vt:i4>
      </vt:variant>
      <vt:variant>
        <vt:lpwstr>EMCC-CMYK-69x50mm-72dpi - NEW 2007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 DK og UK</dc:title>
  <dc:subject/>
  <dc:creator>KMP</dc:creator>
  <cp:keywords/>
  <dc:description/>
  <cp:lastModifiedBy>Odd Erik Blegeberg</cp:lastModifiedBy>
  <cp:revision>4</cp:revision>
  <cp:lastPrinted>2008-09-01T22:58:00Z</cp:lastPrinted>
  <dcterms:created xsi:type="dcterms:W3CDTF">2020-02-02T14:48:00Z</dcterms:created>
  <dcterms:modified xsi:type="dcterms:W3CDTF">2024-12-16T14:24:00Z</dcterms:modified>
</cp:coreProperties>
</file>